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134" w:rsidRDefault="0049770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21 FEBBRAIO 2021   GIORNATA DELLA LINGUA MADRE: </w:t>
      </w:r>
    </w:p>
    <w:p w:rsidR="00BB6134" w:rsidRDefault="00497704">
      <w:pPr>
        <w:jc w:val="center"/>
      </w:pPr>
      <w:r>
        <w:rPr>
          <w:sz w:val="36"/>
          <w:szCs w:val="36"/>
        </w:rPr>
        <w:t>MAROCCO -  La colomba e il diamante</w:t>
      </w:r>
    </w:p>
    <w:p w:rsidR="00BB6134" w:rsidRDefault="00BB6134">
      <w:pPr>
        <w:rPr>
          <w:sz w:val="36"/>
          <w:szCs w:val="36"/>
        </w:rPr>
      </w:pPr>
    </w:p>
    <w:p w:rsidR="00BB6134" w:rsidRDefault="00497704">
      <w:pPr>
        <w:jc w:val="both"/>
        <w:rPr>
          <w:sz w:val="36"/>
          <w:szCs w:val="36"/>
        </w:rPr>
      </w:pPr>
      <w:r>
        <w:rPr>
          <w:sz w:val="36"/>
          <w:szCs w:val="36"/>
        </w:rPr>
        <w:t>C’era una volta tanto tempo fa una famiglia la cui unica ricchezza  erano tre colombe che vivevano</w:t>
      </w:r>
      <w:r>
        <w:rPr>
          <w:sz w:val="36"/>
          <w:szCs w:val="36"/>
        </w:rPr>
        <w:t xml:space="preserve"> sul tetto della casa : una nera , una grigia e una bianca. </w:t>
      </w:r>
    </w:p>
    <w:p w:rsidR="00BB6134" w:rsidRDefault="004977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Tutte le mattine le colombe facevano le uova e così la famiglia poteva nutrirsi. Un giorno avvenne e un fatto straordinario:  la colomba bianca anziché un uovo depose un diamante! Il padre della </w:t>
      </w:r>
      <w:r>
        <w:rPr>
          <w:sz w:val="36"/>
          <w:szCs w:val="36"/>
        </w:rPr>
        <w:t xml:space="preserve">famiglia andò a vendere la pietra preziosa , comprò del cibo per sé e per la gente del villaggio. Da quel giorno capitò sempre la stessa cosa: la colomba deponeva un piccolo diamante ed il padre lo vendeva e con il ricavato sfamava la sua famiglia e tutto </w:t>
      </w:r>
      <w:r>
        <w:rPr>
          <w:sz w:val="36"/>
          <w:szCs w:val="36"/>
        </w:rPr>
        <w:t xml:space="preserve">il villaggio. </w:t>
      </w:r>
    </w:p>
    <w:p w:rsidR="00BB6134" w:rsidRDefault="00497704">
      <w:pPr>
        <w:jc w:val="both"/>
        <w:rPr>
          <w:sz w:val="36"/>
          <w:szCs w:val="36"/>
        </w:rPr>
      </w:pPr>
      <w:r>
        <w:rPr>
          <w:sz w:val="36"/>
          <w:szCs w:val="36"/>
        </w:rPr>
        <w:t>Il segreto giunse alle orecchie di un ladro che una notte entrò nella casa e rubò la colomba bianca. Il ladro felice di avere questo tesoro aspetto molti giorni ma la colomba non depose né uova né  diamanti. Un giorno il ladro dimenticò la g</w:t>
      </w:r>
      <w:r>
        <w:rPr>
          <w:sz w:val="36"/>
          <w:szCs w:val="36"/>
        </w:rPr>
        <w:t xml:space="preserve">abbia aperta e la colomba volò verso la casa della sua amorevole e generosa famiglia. La colomba bianca ricominciò a deporre  le uova e le pietre preziose per tutto il villaggio. </w:t>
      </w:r>
    </w:p>
    <w:p w:rsidR="00BB6134" w:rsidRDefault="00BB6134">
      <w:pPr>
        <w:jc w:val="both"/>
        <w:rPr>
          <w:sz w:val="36"/>
          <w:szCs w:val="36"/>
        </w:rPr>
      </w:pPr>
    </w:p>
    <w:sectPr w:rsidR="00BB6134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704" w:rsidRDefault="00497704">
      <w:pPr>
        <w:spacing w:after="0" w:line="240" w:lineRule="auto"/>
      </w:pPr>
      <w:r>
        <w:separator/>
      </w:r>
    </w:p>
  </w:endnote>
  <w:endnote w:type="continuationSeparator" w:id="0">
    <w:p w:rsidR="00497704" w:rsidRDefault="0049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704" w:rsidRDefault="004977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7704" w:rsidRDefault="0049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6134"/>
    <w:rsid w:val="00094EB9"/>
    <w:rsid w:val="00497704"/>
    <w:rsid w:val="00BB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526D-AD28-41AA-ADC0-FDF21969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 Windows</cp:lastModifiedBy>
  <cp:revision>2</cp:revision>
  <dcterms:created xsi:type="dcterms:W3CDTF">2022-01-17T15:26:00Z</dcterms:created>
  <dcterms:modified xsi:type="dcterms:W3CDTF">2022-01-17T15:26:00Z</dcterms:modified>
</cp:coreProperties>
</file>